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862ED" w14:textId="0FFBDF58" w:rsidR="00640528" w:rsidRPr="0011127D" w:rsidRDefault="00261C7D" w:rsidP="00640528">
      <w:pPr>
        <w:pStyle w:val="Subtitle"/>
        <w:rPr>
          <w:szCs w:val="20"/>
        </w:rPr>
      </w:pPr>
      <w:r>
        <w:rPr>
          <w:szCs w:val="20"/>
          <w:lang w:val="mk-MK"/>
        </w:rPr>
        <w:t>13.февруари</w:t>
      </w:r>
      <w:r w:rsidR="00640528" w:rsidRPr="0011127D">
        <w:rPr>
          <w:szCs w:val="20"/>
        </w:rPr>
        <w:t>, 20</w:t>
      </w:r>
      <w:r w:rsidR="003F6816" w:rsidRPr="0011127D">
        <w:rPr>
          <w:szCs w:val="20"/>
          <w:lang w:val="mk-MK"/>
        </w:rPr>
        <w:t>2</w:t>
      </w:r>
      <w:r w:rsidR="00482735">
        <w:rPr>
          <w:szCs w:val="20"/>
          <w:lang w:val="mk-MK"/>
        </w:rPr>
        <w:t>4</w:t>
      </w:r>
    </w:p>
    <w:p w14:paraId="5348130F" w14:textId="77777777" w:rsidR="00640528" w:rsidRPr="0011127D" w:rsidRDefault="00640528" w:rsidP="00A76228">
      <w:pPr>
        <w:pStyle w:val="a"/>
        <w:rPr>
          <w:sz w:val="20"/>
          <w:szCs w:val="20"/>
        </w:rPr>
      </w:pPr>
    </w:p>
    <w:p w14:paraId="0F10150C" w14:textId="2BB67F6F" w:rsidR="00640528" w:rsidRPr="00261C7D" w:rsidRDefault="00BE7780" w:rsidP="00A76228">
      <w:pPr>
        <w:pStyle w:val="a"/>
        <w:rPr>
          <w:sz w:val="18"/>
          <w:szCs w:val="18"/>
        </w:rPr>
      </w:pPr>
      <w:r w:rsidRPr="00F173E4">
        <w:rPr>
          <w:sz w:val="18"/>
          <w:szCs w:val="18"/>
        </w:rPr>
        <w:t>Архивски број</w:t>
      </w:r>
      <w:r w:rsidR="00640528" w:rsidRPr="00F173E4">
        <w:rPr>
          <w:sz w:val="18"/>
          <w:szCs w:val="18"/>
        </w:rPr>
        <w:t xml:space="preserve">: </w:t>
      </w:r>
      <w:r w:rsidR="008C4AA2">
        <w:rPr>
          <w:sz w:val="18"/>
          <w:szCs w:val="18"/>
          <w:lang w:val="en-GB"/>
        </w:rPr>
        <w:t>04-</w:t>
      </w:r>
      <w:r w:rsidR="00261C7D">
        <w:rPr>
          <w:sz w:val="18"/>
          <w:szCs w:val="18"/>
        </w:rPr>
        <w:t>140/1</w:t>
      </w:r>
    </w:p>
    <w:p w14:paraId="770424BA" w14:textId="77777777" w:rsidR="00640528" w:rsidRPr="00F173E4" w:rsidRDefault="00640528" w:rsidP="00A76228">
      <w:pPr>
        <w:pStyle w:val="a"/>
        <w:rPr>
          <w:sz w:val="18"/>
          <w:szCs w:val="18"/>
        </w:rPr>
      </w:pPr>
    </w:p>
    <w:p w14:paraId="523EC5DB" w14:textId="4A387B13" w:rsidR="007C6D54" w:rsidRPr="00F173E4" w:rsidRDefault="007C6D54" w:rsidP="007C6D54">
      <w:pPr>
        <w:ind w:left="284" w:firstLine="396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>Врз основа на член 22 и член 23 од Законот за работните односи (“Службен весник на Република Македонија“ бр.167/2015 – Пречистен текст, 27/16, 120/18, 110/19 и 267/20), член 5 став 1, член 6 став 1 и член 20-г од Законот за вработените во јавниот сектор (“Службен весник на Република Македонија“ бр.27/2014,199/2014,27/2016 и 35/2018), како и член 19 од Законот за стоковните резерви (“Службен весник на Република Македонија” бр. 84/08, 77/09, 24/11, 43/14 и 83/18) и Правилникот за систематизација на работните места бр. 04-392/1 од 14.04.2015 година, Правилникот за изменување на Правилникот за систематизација на работните места во Агенцијата за стоковни резерви бр:04-577/2 од 07.09.2016 година, бр:04-368/1 од 25.05.2017 година, бр:04-179/1 од 09.03.2018 година, бр:04-63/1 од 14.01.2019 година</w:t>
      </w:r>
      <w:r w:rsidR="00482735">
        <w:rPr>
          <w:rFonts w:ascii="StobiSerif Regular" w:hAnsi="StobiSerif Regular"/>
          <w:sz w:val="18"/>
          <w:szCs w:val="18"/>
        </w:rPr>
        <w:t>,</w:t>
      </w:r>
      <w:r w:rsidRPr="00F173E4">
        <w:rPr>
          <w:rFonts w:ascii="StobiSerif Regular" w:hAnsi="StobiSerif Regular"/>
          <w:sz w:val="18"/>
          <w:szCs w:val="18"/>
        </w:rPr>
        <w:t xml:space="preserve"> бр:04-160/2</w:t>
      </w:r>
      <w:r w:rsidR="00482735">
        <w:rPr>
          <w:rFonts w:ascii="StobiSerif Regular" w:hAnsi="StobiSerif Regular"/>
          <w:sz w:val="18"/>
          <w:szCs w:val="18"/>
        </w:rPr>
        <w:t xml:space="preserve"> од 06.03.2019 година и 04-149/1 од 24.02.2023</w:t>
      </w:r>
      <w:r w:rsidR="000F513A">
        <w:rPr>
          <w:rFonts w:ascii="StobiSerif Regular" w:hAnsi="StobiSerif Regular"/>
          <w:sz w:val="18"/>
          <w:szCs w:val="18"/>
        </w:rPr>
        <w:t xml:space="preserve"> година,</w:t>
      </w:r>
      <w:r w:rsidRPr="00F173E4">
        <w:rPr>
          <w:rFonts w:ascii="StobiSerif Regular" w:hAnsi="StobiSerif Regular"/>
          <w:sz w:val="18"/>
          <w:szCs w:val="18"/>
        </w:rPr>
        <w:t xml:space="preserve"> Директорот на Агенцијата за стоковни резерви распишува:</w:t>
      </w:r>
    </w:p>
    <w:p w14:paraId="0C173088" w14:textId="77777777" w:rsidR="007C6D54" w:rsidRDefault="007C6D54" w:rsidP="007C6D54">
      <w:pPr>
        <w:ind w:left="284" w:firstLine="396"/>
        <w:rPr>
          <w:rFonts w:ascii="StobiSerif Regular" w:hAnsi="StobiSerif Regular"/>
          <w:sz w:val="18"/>
          <w:szCs w:val="18"/>
        </w:rPr>
      </w:pPr>
    </w:p>
    <w:p w14:paraId="2565D2CA" w14:textId="77777777" w:rsidR="000F513A" w:rsidRPr="00F173E4" w:rsidRDefault="000F513A" w:rsidP="007C6D54">
      <w:pPr>
        <w:ind w:left="284" w:firstLine="396"/>
        <w:rPr>
          <w:rFonts w:ascii="StobiSerif Regular" w:hAnsi="StobiSerif Regular"/>
          <w:sz w:val="18"/>
          <w:szCs w:val="18"/>
        </w:rPr>
      </w:pPr>
    </w:p>
    <w:p w14:paraId="4D39453D" w14:textId="7EF227AA" w:rsidR="007C6D54" w:rsidRPr="00F173E4" w:rsidRDefault="007C6D54" w:rsidP="007C6D54">
      <w:pPr>
        <w:ind w:left="284" w:firstLine="396"/>
        <w:jc w:val="center"/>
        <w:rPr>
          <w:rFonts w:ascii="StobiSerif Regular" w:hAnsi="StobiSerif Regular"/>
          <w:b/>
          <w:sz w:val="18"/>
          <w:szCs w:val="18"/>
        </w:rPr>
      </w:pPr>
      <w:r w:rsidRPr="00F173E4">
        <w:rPr>
          <w:rFonts w:ascii="StobiSerif Regular" w:hAnsi="StobiSerif Regular"/>
          <w:b/>
          <w:sz w:val="18"/>
          <w:szCs w:val="18"/>
        </w:rPr>
        <w:t>ЈАВЕН ОГЛАС бр.01/20</w:t>
      </w:r>
      <w:r w:rsidR="00482735">
        <w:rPr>
          <w:rFonts w:ascii="StobiSerif Regular" w:hAnsi="StobiSerif Regular"/>
          <w:b/>
          <w:sz w:val="18"/>
          <w:szCs w:val="18"/>
        </w:rPr>
        <w:t>24</w:t>
      </w:r>
    </w:p>
    <w:p w14:paraId="29221778" w14:textId="0A042728" w:rsidR="007C6D54" w:rsidRPr="00F173E4" w:rsidRDefault="007C6D54" w:rsidP="007C6D54">
      <w:pPr>
        <w:ind w:left="284" w:firstLine="396"/>
        <w:jc w:val="center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 xml:space="preserve">За  вработување на </w:t>
      </w:r>
      <w:r w:rsidR="00881FD6">
        <w:rPr>
          <w:rFonts w:ascii="StobiSerif Regular" w:hAnsi="StobiSerif Regular"/>
          <w:sz w:val="18"/>
          <w:szCs w:val="18"/>
        </w:rPr>
        <w:t>1</w:t>
      </w:r>
      <w:r w:rsidRPr="00F173E4">
        <w:rPr>
          <w:rFonts w:ascii="StobiSerif Regular" w:hAnsi="StobiSerif Regular"/>
          <w:sz w:val="18"/>
          <w:szCs w:val="18"/>
        </w:rPr>
        <w:t xml:space="preserve"> (</w:t>
      </w:r>
      <w:r w:rsidR="00881FD6">
        <w:rPr>
          <w:rFonts w:ascii="StobiSerif Regular" w:hAnsi="StobiSerif Regular"/>
          <w:sz w:val="18"/>
          <w:szCs w:val="18"/>
        </w:rPr>
        <w:t>еден</w:t>
      </w:r>
      <w:r w:rsidRPr="00F173E4">
        <w:rPr>
          <w:rFonts w:ascii="StobiSerif Regular" w:hAnsi="StobiSerif Regular"/>
          <w:sz w:val="18"/>
          <w:szCs w:val="18"/>
        </w:rPr>
        <w:t>) извршител - помошно-техничк</w:t>
      </w:r>
      <w:r w:rsidR="00881FD6">
        <w:rPr>
          <w:rFonts w:ascii="StobiSerif Regular" w:hAnsi="StobiSerif Regular"/>
          <w:sz w:val="18"/>
          <w:szCs w:val="18"/>
        </w:rPr>
        <w:t>о лице</w:t>
      </w:r>
      <w:r w:rsidRPr="00F173E4">
        <w:rPr>
          <w:rFonts w:ascii="StobiSerif Regular" w:hAnsi="StobiSerif Regular"/>
          <w:sz w:val="18"/>
          <w:szCs w:val="18"/>
        </w:rPr>
        <w:t xml:space="preserve"> во</w:t>
      </w:r>
    </w:p>
    <w:p w14:paraId="1BEB160F" w14:textId="6F2D74F1" w:rsidR="007C6D54" w:rsidRPr="00F173E4" w:rsidRDefault="007C6D54" w:rsidP="007C6D54">
      <w:pPr>
        <w:ind w:left="284" w:firstLine="396"/>
        <w:jc w:val="center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>Агенцијата за стоковни резерви</w:t>
      </w:r>
    </w:p>
    <w:p w14:paraId="24BA1185" w14:textId="77777777" w:rsidR="007C6D54" w:rsidRPr="00F173E4" w:rsidRDefault="007C6D54" w:rsidP="007C6D54">
      <w:pPr>
        <w:ind w:left="284" w:firstLine="396"/>
        <w:rPr>
          <w:rFonts w:ascii="StobiSerif Regular" w:hAnsi="StobiSerif Regular"/>
          <w:sz w:val="18"/>
          <w:szCs w:val="18"/>
        </w:rPr>
      </w:pPr>
    </w:p>
    <w:p w14:paraId="784C7143" w14:textId="77777777" w:rsidR="00881FD6" w:rsidRDefault="00881FD6" w:rsidP="007C6D54">
      <w:pPr>
        <w:ind w:left="284" w:firstLine="396"/>
        <w:rPr>
          <w:rFonts w:ascii="StobiSerif Regular" w:hAnsi="StobiSerif Regular"/>
          <w:sz w:val="18"/>
          <w:szCs w:val="18"/>
        </w:rPr>
      </w:pPr>
    </w:p>
    <w:p w14:paraId="113EED84" w14:textId="39B7694F" w:rsidR="007C6D54" w:rsidRPr="00F173E4" w:rsidRDefault="007C6D54" w:rsidP="007C6D54">
      <w:pPr>
        <w:ind w:left="284" w:firstLine="396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 xml:space="preserve">Агенцијата за стоковни резерви објавува јавен оглас за  вработување на </w:t>
      </w:r>
      <w:r w:rsidR="00881FD6">
        <w:rPr>
          <w:rFonts w:ascii="StobiSerif Regular" w:hAnsi="StobiSerif Regular"/>
          <w:sz w:val="18"/>
          <w:szCs w:val="18"/>
        </w:rPr>
        <w:t>1</w:t>
      </w:r>
      <w:r w:rsidR="00881FD6" w:rsidRPr="00F173E4">
        <w:rPr>
          <w:rFonts w:ascii="StobiSerif Regular" w:hAnsi="StobiSerif Regular"/>
          <w:sz w:val="18"/>
          <w:szCs w:val="18"/>
        </w:rPr>
        <w:t xml:space="preserve"> (</w:t>
      </w:r>
      <w:r w:rsidR="00881FD6">
        <w:rPr>
          <w:rFonts w:ascii="StobiSerif Regular" w:hAnsi="StobiSerif Regular"/>
          <w:sz w:val="18"/>
          <w:szCs w:val="18"/>
        </w:rPr>
        <w:t>еден</w:t>
      </w:r>
      <w:r w:rsidR="00881FD6" w:rsidRPr="00F173E4">
        <w:rPr>
          <w:rFonts w:ascii="StobiSerif Regular" w:hAnsi="StobiSerif Regular"/>
          <w:sz w:val="18"/>
          <w:szCs w:val="18"/>
        </w:rPr>
        <w:t>) извршител - помошно-техничк</w:t>
      </w:r>
      <w:r w:rsidR="00881FD6">
        <w:rPr>
          <w:rFonts w:ascii="StobiSerif Regular" w:hAnsi="StobiSerif Regular"/>
          <w:sz w:val="18"/>
          <w:szCs w:val="18"/>
        </w:rPr>
        <w:t>о лице</w:t>
      </w:r>
      <w:r w:rsidRPr="00F173E4">
        <w:rPr>
          <w:rFonts w:ascii="StobiSerif Regular" w:hAnsi="StobiSerif Regular"/>
          <w:sz w:val="18"/>
          <w:szCs w:val="18"/>
        </w:rPr>
        <w:t xml:space="preserve"> за следното работно место:    </w:t>
      </w:r>
    </w:p>
    <w:p w14:paraId="362A9E65" w14:textId="3DEC2B33" w:rsidR="007C6D54" w:rsidRPr="00F173E4" w:rsidRDefault="007C6D54" w:rsidP="007C6D54">
      <w:pPr>
        <w:tabs>
          <w:tab w:val="left" w:pos="3010"/>
        </w:tabs>
        <w:ind w:left="284" w:firstLine="396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ab/>
      </w:r>
    </w:p>
    <w:p w14:paraId="496286F7" w14:textId="5E4F98CA" w:rsidR="007C6D54" w:rsidRPr="00F173E4" w:rsidRDefault="000F513A" w:rsidP="000F513A">
      <w:pPr>
        <w:pStyle w:val="ListParagraph"/>
        <w:numPr>
          <w:ilvl w:val="0"/>
          <w:numId w:val="17"/>
        </w:numPr>
        <w:rPr>
          <w:rFonts w:ascii="StobiSerif Regular" w:hAnsi="StobiSerif Regular"/>
          <w:sz w:val="18"/>
          <w:szCs w:val="18"/>
        </w:rPr>
      </w:pPr>
      <w:r w:rsidRPr="000F513A">
        <w:rPr>
          <w:rFonts w:ascii="StobiSerif Regular" w:hAnsi="StobiSerif Regular"/>
          <w:sz w:val="18"/>
          <w:szCs w:val="18"/>
        </w:rPr>
        <w:t>Шеф на возен парк</w:t>
      </w:r>
      <w:r w:rsidR="007C6D54" w:rsidRPr="00F173E4">
        <w:rPr>
          <w:rFonts w:ascii="StobiSerif Regular" w:hAnsi="StobiSerif Regular"/>
          <w:sz w:val="18"/>
          <w:szCs w:val="18"/>
        </w:rPr>
        <w:t xml:space="preserve"> - (Локација на работно место: </w:t>
      </w:r>
      <w:r>
        <w:rPr>
          <w:rFonts w:ascii="StobiSerif Regular" w:hAnsi="StobiSerif Regular"/>
          <w:sz w:val="18"/>
          <w:szCs w:val="18"/>
        </w:rPr>
        <w:t xml:space="preserve">Дирекција Скопје) </w:t>
      </w:r>
      <w:r w:rsidR="00881FD6" w:rsidRPr="00881FD6">
        <w:rPr>
          <w:rFonts w:ascii="StobiSerif Regular" w:hAnsi="StobiSerif Regular"/>
          <w:sz w:val="18"/>
          <w:szCs w:val="18"/>
        </w:rPr>
        <w:t xml:space="preserve"> </w:t>
      </w:r>
      <w:r w:rsidR="00881FD6" w:rsidRPr="00F173E4">
        <w:rPr>
          <w:rFonts w:ascii="StobiSerif Regular" w:hAnsi="StobiSerif Regular"/>
          <w:sz w:val="18"/>
          <w:szCs w:val="18"/>
        </w:rPr>
        <w:t>1 (еден) извршител</w:t>
      </w:r>
      <w:r w:rsidR="00881FD6">
        <w:rPr>
          <w:rFonts w:ascii="StobiSerif Regular" w:hAnsi="StobiSerif Regular"/>
          <w:sz w:val="18"/>
          <w:szCs w:val="18"/>
        </w:rPr>
        <w:t>.</w:t>
      </w:r>
    </w:p>
    <w:p w14:paraId="5E47BCB7" w14:textId="59A987F6" w:rsidR="007C6D54" w:rsidRPr="00F173E4" w:rsidRDefault="007C6D54" w:rsidP="007C6D54">
      <w:pPr>
        <w:ind w:left="284" w:firstLine="396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 xml:space="preserve">Кандидатите што ќе се пријават на огласот треба да ги исполнуваат општите и посебните услови за вршење на работата предвидени во Правилникот за систематизација на работните места бр. 04-392/1 од 14.04.2015 година, Правилникот за изменување на Правилникот за систематизација на работните места во Агенцијата за стоковни резерви бр:04-577/2 од 07.09.2016 година, бр:04-368/1 од 25.05.2017 година, бр:04-179/1 од 09.03.2018 година, </w:t>
      </w:r>
      <w:r w:rsidR="000F513A">
        <w:rPr>
          <w:rFonts w:ascii="StobiSerif Regular" w:hAnsi="StobiSerif Regular"/>
          <w:sz w:val="18"/>
          <w:szCs w:val="18"/>
        </w:rPr>
        <w:t xml:space="preserve">бр:04-63/1 од 14.01.2019 година, </w:t>
      </w:r>
      <w:r w:rsidRPr="00F173E4">
        <w:rPr>
          <w:rFonts w:ascii="StobiSerif Regular" w:hAnsi="StobiSerif Regular"/>
          <w:sz w:val="18"/>
          <w:szCs w:val="18"/>
        </w:rPr>
        <w:t>бр:04-160/2/1 од 06.03.2019</w:t>
      </w:r>
      <w:r w:rsidR="000F513A" w:rsidRPr="000F513A">
        <w:t xml:space="preserve"> </w:t>
      </w:r>
      <w:r w:rsidR="000F513A" w:rsidRPr="000F513A">
        <w:rPr>
          <w:rFonts w:ascii="StobiSerif Regular" w:hAnsi="StobiSerif Regular"/>
          <w:sz w:val="18"/>
          <w:szCs w:val="18"/>
        </w:rPr>
        <w:t xml:space="preserve">и 04-149/1 од 24.02.2023 </w:t>
      </w:r>
      <w:r w:rsidRPr="00F173E4">
        <w:rPr>
          <w:rFonts w:ascii="StobiSerif Regular" w:hAnsi="StobiSerif Regular"/>
          <w:sz w:val="18"/>
          <w:szCs w:val="18"/>
        </w:rPr>
        <w:t>година:</w:t>
      </w:r>
    </w:p>
    <w:p w14:paraId="011FA2A8" w14:textId="77777777" w:rsidR="007C6D54" w:rsidRPr="00F173E4" w:rsidRDefault="007C6D54" w:rsidP="007C6D54">
      <w:pPr>
        <w:ind w:left="284" w:firstLine="396"/>
        <w:rPr>
          <w:rFonts w:ascii="StobiSerif Regular" w:hAnsi="StobiSerif Regular"/>
          <w:sz w:val="18"/>
          <w:szCs w:val="18"/>
        </w:rPr>
      </w:pPr>
    </w:p>
    <w:p w14:paraId="35AFC945" w14:textId="77777777" w:rsidR="007C6D54" w:rsidRPr="00F173E4" w:rsidRDefault="007C6D54" w:rsidP="007C6D54">
      <w:pPr>
        <w:ind w:left="284" w:firstLine="396"/>
        <w:rPr>
          <w:rFonts w:ascii="StobiSerif Regular" w:hAnsi="StobiSerif Regular"/>
          <w:b/>
          <w:sz w:val="18"/>
          <w:szCs w:val="18"/>
        </w:rPr>
      </w:pPr>
      <w:r w:rsidRPr="00F173E4">
        <w:rPr>
          <w:rFonts w:ascii="StobiSerif Regular" w:hAnsi="StobiSerif Regular"/>
          <w:b/>
          <w:sz w:val="18"/>
          <w:szCs w:val="18"/>
        </w:rPr>
        <w:t>Општи услови:</w:t>
      </w:r>
    </w:p>
    <w:p w14:paraId="33C9256C" w14:textId="27A7E938" w:rsidR="007C6D54" w:rsidRPr="00F173E4" w:rsidRDefault="000030D1" w:rsidP="007C6D54">
      <w:pPr>
        <w:ind w:left="284" w:firstLine="396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>-</w:t>
      </w:r>
      <w:r w:rsidR="007C6D54" w:rsidRPr="00F173E4">
        <w:rPr>
          <w:rFonts w:ascii="StobiSerif Regular" w:hAnsi="StobiSerif Regular"/>
          <w:sz w:val="18"/>
          <w:szCs w:val="18"/>
        </w:rPr>
        <w:tab/>
        <w:t xml:space="preserve">да е државјанин на Република </w:t>
      </w:r>
      <w:r w:rsidRPr="00F173E4">
        <w:rPr>
          <w:rFonts w:ascii="StobiSerif Regular" w:hAnsi="StobiSerif Regular"/>
          <w:sz w:val="18"/>
          <w:szCs w:val="18"/>
        </w:rPr>
        <w:t xml:space="preserve">Северна </w:t>
      </w:r>
      <w:r w:rsidR="007C6D54" w:rsidRPr="00F173E4">
        <w:rPr>
          <w:rFonts w:ascii="StobiSerif Regular" w:hAnsi="StobiSerif Regular"/>
          <w:sz w:val="18"/>
          <w:szCs w:val="18"/>
        </w:rPr>
        <w:t xml:space="preserve">Македонија; </w:t>
      </w:r>
    </w:p>
    <w:p w14:paraId="46AD7EDE" w14:textId="7A50DEF5" w:rsidR="007C6D54" w:rsidRPr="00F173E4" w:rsidRDefault="000030D1" w:rsidP="007C6D54">
      <w:pPr>
        <w:ind w:left="284" w:firstLine="396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>-</w:t>
      </w:r>
      <w:r w:rsidR="007C6D54" w:rsidRPr="00F173E4">
        <w:rPr>
          <w:rFonts w:ascii="StobiSerif Regular" w:hAnsi="StobiSerif Regular"/>
          <w:sz w:val="18"/>
          <w:szCs w:val="18"/>
        </w:rPr>
        <w:tab/>
        <w:t xml:space="preserve">активно да го користи македонскиот јазик; </w:t>
      </w:r>
    </w:p>
    <w:p w14:paraId="08E8F44D" w14:textId="390C561B" w:rsidR="007C6D54" w:rsidRPr="00F173E4" w:rsidRDefault="000030D1" w:rsidP="007C6D54">
      <w:pPr>
        <w:ind w:left="284" w:firstLine="396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>-</w:t>
      </w:r>
      <w:r w:rsidR="007C6D54" w:rsidRPr="00F173E4">
        <w:rPr>
          <w:rFonts w:ascii="StobiSerif Regular" w:hAnsi="StobiSerif Regular"/>
          <w:sz w:val="18"/>
          <w:szCs w:val="18"/>
        </w:rPr>
        <w:tab/>
        <w:t xml:space="preserve">да е полнолетен; </w:t>
      </w:r>
    </w:p>
    <w:p w14:paraId="6BF0E5CB" w14:textId="03F87786" w:rsidR="007C6D54" w:rsidRPr="00F173E4" w:rsidRDefault="000030D1" w:rsidP="007C6D54">
      <w:pPr>
        <w:ind w:left="284" w:firstLine="396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>-</w:t>
      </w:r>
      <w:r w:rsidR="007C6D54" w:rsidRPr="00F173E4">
        <w:rPr>
          <w:rFonts w:ascii="StobiSerif Regular" w:hAnsi="StobiSerif Regular"/>
          <w:sz w:val="18"/>
          <w:szCs w:val="18"/>
        </w:rPr>
        <w:tab/>
        <w:t xml:space="preserve">да има општа здравствена способност за работното место, и </w:t>
      </w:r>
    </w:p>
    <w:p w14:paraId="13AC82F4" w14:textId="057F05EE" w:rsidR="007C6D54" w:rsidRPr="00F173E4" w:rsidRDefault="000030D1" w:rsidP="007C6D54">
      <w:pPr>
        <w:ind w:left="284" w:firstLine="396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>-</w:t>
      </w:r>
      <w:r w:rsidR="007C6D54" w:rsidRPr="00F173E4">
        <w:rPr>
          <w:rFonts w:ascii="StobiSerif Regular" w:hAnsi="StobiSerif Regular"/>
          <w:sz w:val="18"/>
          <w:szCs w:val="18"/>
        </w:rPr>
        <w:tab/>
        <w:t>со правосилна судска пресуда да не му е изречена казна забрана на вршење професија, дејност или должност.</w:t>
      </w:r>
    </w:p>
    <w:p w14:paraId="5C2874D3" w14:textId="77777777" w:rsidR="007C6D54" w:rsidRPr="00F173E4" w:rsidRDefault="007C6D54" w:rsidP="007C6D54">
      <w:pPr>
        <w:ind w:left="284" w:firstLine="396"/>
        <w:rPr>
          <w:rFonts w:ascii="StobiSerif Regular" w:hAnsi="StobiSerif Regular"/>
          <w:sz w:val="18"/>
          <w:szCs w:val="18"/>
        </w:rPr>
      </w:pPr>
    </w:p>
    <w:p w14:paraId="1716A69C" w14:textId="77777777" w:rsidR="007C6D54" w:rsidRDefault="007C6D54" w:rsidP="007C6D54">
      <w:pPr>
        <w:ind w:left="284" w:firstLine="396"/>
        <w:rPr>
          <w:rFonts w:ascii="StobiSerif Regular" w:hAnsi="StobiSerif Regular"/>
          <w:b/>
          <w:sz w:val="18"/>
          <w:szCs w:val="18"/>
        </w:rPr>
      </w:pPr>
      <w:r w:rsidRPr="00F173E4">
        <w:rPr>
          <w:rFonts w:ascii="StobiSerif Regular" w:hAnsi="StobiSerif Regular"/>
          <w:b/>
          <w:sz w:val="18"/>
          <w:szCs w:val="18"/>
        </w:rPr>
        <w:t xml:space="preserve">Посебни услови: </w:t>
      </w:r>
    </w:p>
    <w:p w14:paraId="28CC5E81" w14:textId="77777777" w:rsidR="000030D1" w:rsidRPr="00F173E4" w:rsidRDefault="000030D1" w:rsidP="007C6D54">
      <w:pPr>
        <w:ind w:left="284" w:firstLine="396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>-</w:t>
      </w:r>
      <w:r w:rsidRPr="00F173E4">
        <w:rPr>
          <w:rFonts w:ascii="StobiSerif Regular" w:hAnsi="StobiSerif Regular"/>
          <w:sz w:val="18"/>
          <w:szCs w:val="18"/>
        </w:rPr>
        <w:tab/>
        <w:t xml:space="preserve">Виша или средна стручна подготовка, IV/I - III/I, ВКВ или КВ, </w:t>
      </w:r>
    </w:p>
    <w:p w14:paraId="449D1C32" w14:textId="5463A5E5" w:rsidR="000030D1" w:rsidRPr="00F173E4" w:rsidRDefault="000030D1" w:rsidP="007C6D54">
      <w:pPr>
        <w:ind w:left="284" w:firstLine="396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>-</w:t>
      </w:r>
      <w:r w:rsidRPr="00F173E4">
        <w:rPr>
          <w:rFonts w:ascii="StobiSerif Regular" w:hAnsi="StobiSerif Regular"/>
          <w:sz w:val="18"/>
          <w:szCs w:val="18"/>
        </w:rPr>
        <w:tab/>
        <w:t xml:space="preserve">Работно искуство најмалку </w:t>
      </w:r>
      <w:r w:rsidR="000F513A">
        <w:rPr>
          <w:rFonts w:ascii="StobiSerif Regular" w:hAnsi="StobiSerif Regular"/>
          <w:sz w:val="18"/>
          <w:szCs w:val="18"/>
        </w:rPr>
        <w:t>2</w:t>
      </w:r>
      <w:r w:rsidRPr="00F173E4">
        <w:rPr>
          <w:rFonts w:ascii="StobiSerif Regular" w:hAnsi="StobiSerif Regular"/>
          <w:sz w:val="18"/>
          <w:szCs w:val="18"/>
        </w:rPr>
        <w:t xml:space="preserve"> годин</w:t>
      </w:r>
      <w:r w:rsidR="000F513A">
        <w:rPr>
          <w:rFonts w:ascii="StobiSerif Regular" w:hAnsi="StobiSerif Regular"/>
          <w:sz w:val="18"/>
          <w:szCs w:val="18"/>
        </w:rPr>
        <w:t>и</w:t>
      </w:r>
      <w:r w:rsidRPr="00F173E4">
        <w:rPr>
          <w:rFonts w:ascii="StobiSerif Regular" w:hAnsi="StobiSerif Regular"/>
          <w:sz w:val="18"/>
          <w:szCs w:val="18"/>
        </w:rPr>
        <w:t xml:space="preserve">, </w:t>
      </w:r>
    </w:p>
    <w:p w14:paraId="3A482C5A" w14:textId="3DDC6320" w:rsidR="000030D1" w:rsidRPr="00F173E4" w:rsidRDefault="000030D1" w:rsidP="007C6D54">
      <w:pPr>
        <w:ind w:left="284" w:firstLine="396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 xml:space="preserve">- </w:t>
      </w:r>
      <w:r w:rsidRPr="00F173E4">
        <w:rPr>
          <w:rFonts w:ascii="StobiSerif Regular" w:hAnsi="StobiSerif Regular"/>
          <w:sz w:val="18"/>
          <w:szCs w:val="18"/>
        </w:rPr>
        <w:tab/>
      </w:r>
      <w:r w:rsidR="000F513A" w:rsidRPr="000F513A">
        <w:rPr>
          <w:rFonts w:ascii="StobiSerif Regular" w:hAnsi="StobiSerif Regular"/>
          <w:sz w:val="18"/>
          <w:szCs w:val="18"/>
        </w:rPr>
        <w:t>Возачка дозвола за Б и Ц категорија – професионален возач</w:t>
      </w:r>
      <w:r w:rsidRPr="00F173E4">
        <w:rPr>
          <w:rFonts w:ascii="StobiSerif Regular" w:hAnsi="StobiSerif Regular"/>
          <w:sz w:val="18"/>
          <w:szCs w:val="18"/>
        </w:rPr>
        <w:t xml:space="preserve">, </w:t>
      </w:r>
    </w:p>
    <w:p w14:paraId="40E5FF9C" w14:textId="5552AA39" w:rsidR="000030D1" w:rsidRPr="00F173E4" w:rsidRDefault="000030D1" w:rsidP="007C6D54">
      <w:pPr>
        <w:ind w:left="284" w:firstLine="396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 xml:space="preserve">- </w:t>
      </w:r>
      <w:r w:rsidRPr="00F173E4">
        <w:rPr>
          <w:rFonts w:ascii="StobiSerif Regular" w:hAnsi="StobiSerif Regular"/>
          <w:sz w:val="18"/>
          <w:szCs w:val="18"/>
        </w:rPr>
        <w:tab/>
        <w:t>Способност за писмена комуникација.</w:t>
      </w:r>
    </w:p>
    <w:p w14:paraId="69960566" w14:textId="77777777" w:rsidR="007C6D54" w:rsidRPr="00F173E4" w:rsidRDefault="007C6D54" w:rsidP="007C6D54">
      <w:pPr>
        <w:ind w:left="284" w:firstLine="396"/>
        <w:rPr>
          <w:rFonts w:ascii="StobiSerif Regular" w:hAnsi="StobiSerif Regular"/>
          <w:sz w:val="18"/>
          <w:szCs w:val="18"/>
        </w:rPr>
      </w:pPr>
    </w:p>
    <w:p w14:paraId="3B5A165D" w14:textId="77777777" w:rsidR="007C6D54" w:rsidRPr="00F173E4" w:rsidRDefault="007C6D54" w:rsidP="007C6D54">
      <w:pPr>
        <w:ind w:left="284" w:firstLine="396"/>
        <w:rPr>
          <w:rFonts w:ascii="StobiSerif Regular" w:hAnsi="StobiSerif Regular"/>
          <w:b/>
          <w:sz w:val="18"/>
          <w:szCs w:val="18"/>
        </w:rPr>
      </w:pPr>
      <w:r w:rsidRPr="00F173E4">
        <w:rPr>
          <w:rFonts w:ascii="StobiSerif Regular" w:hAnsi="StobiSerif Regular"/>
          <w:b/>
          <w:sz w:val="18"/>
          <w:szCs w:val="18"/>
        </w:rPr>
        <w:lastRenderedPageBreak/>
        <w:t>Работно време:</w:t>
      </w:r>
    </w:p>
    <w:p w14:paraId="0A18AE61" w14:textId="77777777" w:rsidR="007C6D54" w:rsidRPr="00F173E4" w:rsidRDefault="007C6D54" w:rsidP="007C6D54">
      <w:pPr>
        <w:ind w:left="284" w:firstLine="396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>Работните задачи работникот ќе ги извршува со полно работно време во траење од 40 часа неделно.</w:t>
      </w:r>
    </w:p>
    <w:p w14:paraId="6FE66261" w14:textId="681BC1FF" w:rsidR="007C6D54" w:rsidRPr="00F173E4" w:rsidRDefault="007C6D54" w:rsidP="007C6D54">
      <w:pPr>
        <w:ind w:left="284" w:firstLine="396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>Работни денови: Понеделник-</w:t>
      </w:r>
      <w:r w:rsidR="000F513A">
        <w:rPr>
          <w:rFonts w:ascii="StobiSerif Regular" w:hAnsi="StobiSerif Regular"/>
          <w:sz w:val="18"/>
          <w:szCs w:val="18"/>
        </w:rPr>
        <w:t>Петок</w:t>
      </w:r>
    </w:p>
    <w:p w14:paraId="6125250B" w14:textId="284340B3" w:rsidR="007C6D54" w:rsidRPr="00F173E4" w:rsidRDefault="007C6D54" w:rsidP="007C6D54">
      <w:pPr>
        <w:ind w:left="284" w:firstLine="396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 xml:space="preserve">Паричен износ на основната </w:t>
      </w:r>
      <w:r w:rsidR="008A281C">
        <w:rPr>
          <w:rFonts w:ascii="StobiSerif Regular" w:hAnsi="StobiSerif Regular"/>
          <w:sz w:val="18"/>
          <w:szCs w:val="18"/>
        </w:rPr>
        <w:t>нето</w:t>
      </w:r>
      <w:r w:rsidRPr="00F173E4">
        <w:rPr>
          <w:rFonts w:ascii="StobiSerif Regular" w:hAnsi="StobiSerif Regular"/>
          <w:sz w:val="18"/>
          <w:szCs w:val="18"/>
        </w:rPr>
        <w:t xml:space="preserve"> плата изнесува </w:t>
      </w:r>
      <w:r w:rsidR="006D7E08">
        <w:rPr>
          <w:rFonts w:ascii="StobiSerif Regular" w:hAnsi="StobiSerif Regular"/>
          <w:sz w:val="18"/>
          <w:szCs w:val="18"/>
        </w:rPr>
        <w:t>22.637</w:t>
      </w:r>
      <w:r w:rsidRPr="00F24B46">
        <w:rPr>
          <w:rFonts w:ascii="StobiSerif Regular" w:hAnsi="StobiSerif Regular"/>
          <w:sz w:val="18"/>
          <w:szCs w:val="18"/>
        </w:rPr>
        <w:t xml:space="preserve">,00  </w:t>
      </w:r>
      <w:r w:rsidRPr="00F173E4">
        <w:rPr>
          <w:rFonts w:ascii="StobiSerif Regular" w:hAnsi="StobiSerif Regular"/>
          <w:sz w:val="18"/>
          <w:szCs w:val="18"/>
        </w:rPr>
        <w:t>денари.</w:t>
      </w:r>
    </w:p>
    <w:p w14:paraId="690B1087" w14:textId="77777777" w:rsidR="007C6D54" w:rsidRPr="00F173E4" w:rsidRDefault="007C6D54" w:rsidP="007C6D54">
      <w:pPr>
        <w:ind w:left="284" w:firstLine="396"/>
        <w:rPr>
          <w:rFonts w:ascii="StobiSerif Regular" w:hAnsi="StobiSerif Regular"/>
          <w:sz w:val="18"/>
          <w:szCs w:val="18"/>
        </w:rPr>
      </w:pPr>
    </w:p>
    <w:p w14:paraId="745C14DF" w14:textId="77777777" w:rsidR="007C6D54" w:rsidRPr="00F173E4" w:rsidRDefault="007C6D54" w:rsidP="007C6D54">
      <w:pPr>
        <w:ind w:left="284" w:firstLine="396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>Заинтересираните кандидати се должни да поднесат пријава за вработување, како и докази за исполнување на општите и посебните услови во оригинал или заверени на нотар.</w:t>
      </w:r>
    </w:p>
    <w:p w14:paraId="1FCCFAC9" w14:textId="4BFA9753" w:rsidR="007C6D54" w:rsidRPr="00F173E4" w:rsidRDefault="007C6D54" w:rsidP="007C6D54">
      <w:pPr>
        <w:ind w:left="284" w:firstLine="396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 xml:space="preserve">Пријавата за огласот може да се подигне од Архивата на </w:t>
      </w:r>
      <w:r w:rsidR="00F173E4" w:rsidRPr="00F173E4">
        <w:rPr>
          <w:rFonts w:ascii="StobiSerif Regular" w:hAnsi="StobiSerif Regular"/>
          <w:sz w:val="18"/>
          <w:szCs w:val="18"/>
        </w:rPr>
        <w:t>Агенцијата за стоковни резерви</w:t>
      </w:r>
      <w:r w:rsidRPr="00F173E4">
        <w:rPr>
          <w:rFonts w:ascii="StobiSerif Regular" w:hAnsi="StobiSerif Regular"/>
          <w:sz w:val="18"/>
          <w:szCs w:val="18"/>
        </w:rPr>
        <w:t xml:space="preserve"> или да се симне од веб странaта на </w:t>
      </w:r>
      <w:r w:rsidR="00F173E4" w:rsidRPr="00F173E4">
        <w:rPr>
          <w:rFonts w:ascii="StobiSerif Regular" w:hAnsi="StobiSerif Regular"/>
          <w:sz w:val="18"/>
          <w:szCs w:val="18"/>
        </w:rPr>
        <w:t>Агенцијата</w:t>
      </w:r>
      <w:r w:rsidRPr="00F173E4">
        <w:rPr>
          <w:rFonts w:ascii="StobiSerif Regular" w:hAnsi="StobiSerif Regular"/>
          <w:sz w:val="18"/>
          <w:szCs w:val="18"/>
        </w:rPr>
        <w:t xml:space="preserve"> - www.</w:t>
      </w:r>
      <w:r w:rsidR="00F173E4" w:rsidRPr="00F173E4">
        <w:rPr>
          <w:rFonts w:ascii="StobiSerif Regular" w:hAnsi="StobiSerif Regular"/>
          <w:sz w:val="18"/>
          <w:szCs w:val="18"/>
          <w:lang w:val="en-GB"/>
        </w:rPr>
        <w:t>asr.gov.</w:t>
      </w:r>
      <w:r w:rsidRPr="00F173E4">
        <w:rPr>
          <w:rFonts w:ascii="StobiSerif Regular" w:hAnsi="StobiSerif Regular"/>
          <w:sz w:val="18"/>
          <w:szCs w:val="18"/>
        </w:rPr>
        <w:t xml:space="preserve">mk </w:t>
      </w:r>
    </w:p>
    <w:p w14:paraId="2839C3DA" w14:textId="70AB1C07" w:rsidR="007C6D54" w:rsidRPr="00F173E4" w:rsidRDefault="007C6D54" w:rsidP="007C6D54">
      <w:pPr>
        <w:ind w:left="284" w:firstLine="396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 xml:space="preserve">Рокот за доставување на пријавите изнесува </w:t>
      </w:r>
      <w:r w:rsidR="00261C7D">
        <w:rPr>
          <w:rFonts w:ascii="StobiSerif Regular" w:hAnsi="StobiSerif Regular"/>
          <w:sz w:val="18"/>
          <w:szCs w:val="18"/>
        </w:rPr>
        <w:t>1</w:t>
      </w:r>
      <w:r w:rsidRPr="00F173E4">
        <w:rPr>
          <w:rFonts w:ascii="StobiSerif Regular" w:hAnsi="StobiSerif Regular"/>
          <w:sz w:val="18"/>
          <w:szCs w:val="18"/>
        </w:rPr>
        <w:t>5 (пет</w:t>
      </w:r>
      <w:r w:rsidR="00261C7D">
        <w:rPr>
          <w:rFonts w:ascii="StobiSerif Regular" w:hAnsi="StobiSerif Regular"/>
          <w:sz w:val="18"/>
          <w:szCs w:val="18"/>
        </w:rPr>
        <w:t>наесет</w:t>
      </w:r>
      <w:r w:rsidRPr="00F173E4">
        <w:rPr>
          <w:rFonts w:ascii="StobiSerif Regular" w:hAnsi="StobiSerif Regular"/>
          <w:sz w:val="18"/>
          <w:szCs w:val="18"/>
        </w:rPr>
        <w:t xml:space="preserve">) </w:t>
      </w:r>
      <w:r w:rsidR="00261C7D">
        <w:rPr>
          <w:rFonts w:ascii="StobiSerif Regular" w:hAnsi="StobiSerif Regular"/>
          <w:sz w:val="18"/>
          <w:szCs w:val="18"/>
        </w:rPr>
        <w:t>календарски</w:t>
      </w:r>
      <w:bookmarkStart w:id="0" w:name="_GoBack"/>
      <w:bookmarkEnd w:id="0"/>
      <w:r w:rsidR="00BF278D">
        <w:rPr>
          <w:rFonts w:ascii="StobiSerif Regular" w:hAnsi="StobiSerif Regular"/>
          <w:sz w:val="18"/>
          <w:szCs w:val="18"/>
        </w:rPr>
        <w:t xml:space="preserve"> </w:t>
      </w:r>
      <w:r w:rsidRPr="00F173E4">
        <w:rPr>
          <w:rFonts w:ascii="StobiSerif Regular" w:hAnsi="StobiSerif Regular"/>
          <w:sz w:val="18"/>
          <w:szCs w:val="18"/>
        </w:rPr>
        <w:t>дена од денот на објавувањето на огласот.</w:t>
      </w:r>
    </w:p>
    <w:p w14:paraId="7205C9B1" w14:textId="77777777" w:rsidR="007C6D54" w:rsidRPr="00F173E4" w:rsidRDefault="007C6D54" w:rsidP="007C6D54">
      <w:pPr>
        <w:ind w:left="284" w:firstLine="396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 xml:space="preserve">Условите наведени во јавниот оглас, кандидатите треба да ги исполнуваат во моментот на пријавувањето.    </w:t>
      </w:r>
    </w:p>
    <w:p w14:paraId="16CEA261" w14:textId="451AE992" w:rsidR="007C6D54" w:rsidRPr="00F173E4" w:rsidRDefault="007C6D54" w:rsidP="007C6D54">
      <w:pPr>
        <w:ind w:left="284" w:firstLine="396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 xml:space="preserve">Заинтересираните кандидати пријавата можат да ја поднесат во писмена форма преку Архивата на </w:t>
      </w:r>
      <w:r w:rsidR="00F173E4" w:rsidRPr="00F173E4">
        <w:rPr>
          <w:rFonts w:ascii="StobiSerif Regular" w:hAnsi="StobiSerif Regular"/>
          <w:sz w:val="18"/>
          <w:szCs w:val="18"/>
        </w:rPr>
        <w:t>Агенцијата за стоковни резерви</w:t>
      </w:r>
      <w:r w:rsidRPr="00F173E4">
        <w:rPr>
          <w:rFonts w:ascii="StobiSerif Regular" w:hAnsi="StobiSerif Regular"/>
          <w:sz w:val="18"/>
          <w:szCs w:val="18"/>
        </w:rPr>
        <w:t xml:space="preserve"> или по пошта на адреса ул.</w:t>
      </w:r>
      <w:r w:rsidR="00F173E4" w:rsidRPr="00F173E4">
        <w:rPr>
          <w:rFonts w:ascii="StobiSerif Regular" w:hAnsi="StobiSerif Regular"/>
          <w:sz w:val="18"/>
          <w:szCs w:val="18"/>
        </w:rPr>
        <w:t xml:space="preserve">Орце Николов 71 </w:t>
      </w:r>
      <w:r w:rsidRPr="00F173E4">
        <w:rPr>
          <w:rFonts w:ascii="StobiSerif Regular" w:hAnsi="StobiSerif Regular"/>
          <w:sz w:val="18"/>
          <w:szCs w:val="18"/>
        </w:rPr>
        <w:t>– Скопје, (со назнака за Јавен оглас бр.01/20</w:t>
      </w:r>
      <w:r w:rsidR="006D7E08">
        <w:rPr>
          <w:rFonts w:ascii="StobiSerif Regular" w:hAnsi="StobiSerif Regular"/>
          <w:sz w:val="18"/>
          <w:szCs w:val="18"/>
        </w:rPr>
        <w:t>24</w:t>
      </w:r>
      <w:r w:rsidRPr="00F173E4">
        <w:rPr>
          <w:rFonts w:ascii="StobiSerif Regular" w:hAnsi="StobiSerif Regular"/>
          <w:sz w:val="18"/>
          <w:szCs w:val="18"/>
        </w:rPr>
        <w:t xml:space="preserve">  и редниот број на работното место за кое аплицира)</w:t>
      </w:r>
      <w:r w:rsidR="00F173E4" w:rsidRPr="00F173E4">
        <w:rPr>
          <w:rFonts w:ascii="StobiSerif Regular" w:hAnsi="StobiSerif Regular"/>
          <w:sz w:val="18"/>
          <w:szCs w:val="18"/>
        </w:rPr>
        <w:t>.</w:t>
      </w:r>
    </w:p>
    <w:p w14:paraId="5278DFE7" w14:textId="77777777" w:rsidR="007C6D54" w:rsidRPr="00F173E4" w:rsidRDefault="007C6D54" w:rsidP="007C6D54">
      <w:pPr>
        <w:ind w:left="284" w:firstLine="396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>По истекот на рокот за пријавување, изборот на кандидатите ќе се изврши во рокот определен во член 23 став 2 од Законот за работните односи.</w:t>
      </w:r>
    </w:p>
    <w:p w14:paraId="096A1568" w14:textId="5BBF95AB" w:rsidR="007C6D54" w:rsidRPr="00F173E4" w:rsidRDefault="007C6D54" w:rsidP="007C6D54">
      <w:pPr>
        <w:ind w:left="284" w:firstLine="396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 xml:space="preserve">Ненавремена, нецелосна и неуредно пополнета пријава нема да биде предмет на разгледување.                                                            </w:t>
      </w:r>
    </w:p>
    <w:p w14:paraId="06EDA3F0" w14:textId="5FDDB1BD" w:rsidR="007C6D54" w:rsidRPr="00F173E4" w:rsidRDefault="007C6D54" w:rsidP="007C6D54">
      <w:pPr>
        <w:ind w:left="284" w:firstLine="396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>Кандидатот кој внел лажни податоци во пријавата се дисквалификува од натамошна постапка по овој оглас.</w:t>
      </w:r>
    </w:p>
    <w:p w14:paraId="65B6E914" w14:textId="01F2B00D" w:rsidR="007C6D54" w:rsidRPr="00F173E4" w:rsidRDefault="007C6D54" w:rsidP="007C6D54">
      <w:pPr>
        <w:ind w:left="284" w:firstLine="396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 xml:space="preserve">Постапката ќе ја спроведе Комисија формирана од страна на Директорот на </w:t>
      </w:r>
      <w:r w:rsidR="00F173E4" w:rsidRPr="00F173E4">
        <w:rPr>
          <w:rFonts w:ascii="StobiSerif Regular" w:hAnsi="StobiSerif Regular"/>
          <w:sz w:val="18"/>
          <w:szCs w:val="18"/>
        </w:rPr>
        <w:t>Агенцијата за стоковни резерви</w:t>
      </w:r>
      <w:r w:rsidRPr="00F173E4">
        <w:rPr>
          <w:rFonts w:ascii="StobiSerif Regular" w:hAnsi="StobiSerif Regular"/>
          <w:sz w:val="18"/>
          <w:szCs w:val="18"/>
        </w:rPr>
        <w:t>.</w:t>
      </w:r>
    </w:p>
    <w:p w14:paraId="13934EE4" w14:textId="48D1503A" w:rsidR="00B23987" w:rsidRPr="00F173E4" w:rsidRDefault="007C6D54" w:rsidP="007C6D54">
      <w:pPr>
        <w:ind w:left="284" w:firstLine="396"/>
        <w:rPr>
          <w:rFonts w:ascii="StobiSerif Regular" w:hAnsi="StobiSerif Regular"/>
          <w:sz w:val="18"/>
          <w:szCs w:val="18"/>
        </w:rPr>
      </w:pPr>
      <w:r w:rsidRPr="00F173E4">
        <w:rPr>
          <w:rFonts w:ascii="StobiSerif Regular" w:hAnsi="StobiSerif Regular"/>
          <w:sz w:val="18"/>
          <w:szCs w:val="18"/>
        </w:rPr>
        <w:t xml:space="preserve">Јавниот оглас ќе биде објавен на ВЕБ страната на </w:t>
      </w:r>
      <w:r w:rsidR="00F173E4" w:rsidRPr="00F173E4">
        <w:rPr>
          <w:rFonts w:ascii="StobiSerif Regular" w:hAnsi="StobiSerif Regular"/>
          <w:sz w:val="18"/>
          <w:szCs w:val="18"/>
        </w:rPr>
        <w:t>Агенцијата за стоковни резерви</w:t>
      </w:r>
      <w:r w:rsidRPr="00F173E4">
        <w:rPr>
          <w:rFonts w:ascii="StobiSerif Regular" w:hAnsi="StobiSerif Regular"/>
          <w:sz w:val="18"/>
          <w:szCs w:val="18"/>
        </w:rPr>
        <w:t xml:space="preserve"> и во најмалку два дневни весници од кои најмалку во по еден од весниците што се издаваат на македонски јазик и во весниците што се издаваат на јазикот што го зборуваат најмалку 20% од граѓаните кои зборуваат службен јазик различен од македонскиот јазик.</w:t>
      </w:r>
    </w:p>
    <w:p w14:paraId="12B6ACE6" w14:textId="77777777" w:rsidR="00614A59" w:rsidRPr="00614A59" w:rsidRDefault="00614A59" w:rsidP="00614A59">
      <w:pPr>
        <w:ind w:left="284" w:firstLine="396"/>
        <w:rPr>
          <w:rFonts w:ascii="StobiSerif Regular" w:hAnsi="StobiSerif Regular"/>
          <w:sz w:val="20"/>
          <w:szCs w:val="20"/>
        </w:rPr>
      </w:pPr>
    </w:p>
    <w:p w14:paraId="1309F891" w14:textId="77777777" w:rsidR="00F173E4" w:rsidRDefault="00614A59" w:rsidP="00B23987">
      <w:pPr>
        <w:ind w:left="284" w:firstLine="396"/>
        <w:rPr>
          <w:rFonts w:ascii="StobiSerif Regular" w:hAnsi="StobiSerif Regular"/>
          <w:sz w:val="20"/>
          <w:szCs w:val="20"/>
        </w:rPr>
      </w:pPr>
      <w:r w:rsidRPr="00614A59">
        <w:rPr>
          <w:rFonts w:ascii="StobiSerif Regular" w:hAnsi="StobiSerif Regular"/>
          <w:sz w:val="20"/>
          <w:szCs w:val="20"/>
        </w:rPr>
        <w:t xml:space="preserve">  </w:t>
      </w:r>
    </w:p>
    <w:p w14:paraId="79E165C5" w14:textId="1D928931" w:rsidR="00B23987" w:rsidRPr="00F173E4" w:rsidRDefault="007610D3" w:rsidP="007610D3">
      <w:pPr>
        <w:rPr>
          <w:rFonts w:ascii="StobiSerif Regular" w:hAnsi="StobiSerif Regular"/>
          <w:sz w:val="18"/>
          <w:szCs w:val="18"/>
        </w:rPr>
      </w:pPr>
      <w:r>
        <w:rPr>
          <w:rFonts w:ascii="StobiSerif Regular" w:hAnsi="StobiSerif Regular"/>
          <w:sz w:val="18"/>
          <w:szCs w:val="18"/>
        </w:rPr>
        <w:t xml:space="preserve">              в.д. </w:t>
      </w:r>
      <w:r w:rsidR="00614A59" w:rsidRPr="00F173E4">
        <w:rPr>
          <w:rFonts w:ascii="StobiSerif Regular" w:hAnsi="StobiSerif Regular"/>
          <w:sz w:val="18"/>
          <w:szCs w:val="18"/>
        </w:rPr>
        <w:t>Директор</w:t>
      </w:r>
    </w:p>
    <w:p w14:paraId="60D8AE99" w14:textId="3AFB76BC" w:rsidR="00614A59" w:rsidRPr="00614A59" w:rsidRDefault="00B23987" w:rsidP="00B23987">
      <w:pPr>
        <w:rPr>
          <w:rFonts w:ascii="StobiSerif Regular" w:hAnsi="StobiSerif Regular"/>
          <w:sz w:val="20"/>
          <w:szCs w:val="20"/>
        </w:rPr>
      </w:pPr>
      <w:r w:rsidRPr="00F173E4">
        <w:rPr>
          <w:rFonts w:ascii="StobiSerif Regular" w:hAnsi="StobiSerif Regular"/>
          <w:sz w:val="18"/>
          <w:szCs w:val="18"/>
        </w:rPr>
        <w:t xml:space="preserve">         Реси Абдурахмани</w:t>
      </w:r>
    </w:p>
    <w:p w14:paraId="5D7E6370" w14:textId="77777777" w:rsidR="00B23987" w:rsidRDefault="00B23987" w:rsidP="00B23987">
      <w:pPr>
        <w:rPr>
          <w:rFonts w:ascii="StobiSerif Regular" w:hAnsi="StobiSerif Regular"/>
          <w:sz w:val="20"/>
          <w:szCs w:val="20"/>
        </w:rPr>
      </w:pPr>
    </w:p>
    <w:sectPr w:rsidR="00B23987" w:rsidSect="00F173E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3261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8EC2E" w14:textId="77777777" w:rsidR="00615D21" w:rsidRDefault="00615D21" w:rsidP="00DC5C24">
      <w:r>
        <w:separator/>
      </w:r>
    </w:p>
  </w:endnote>
  <w:endnote w:type="continuationSeparator" w:id="0">
    <w:p w14:paraId="4C834F2F" w14:textId="77777777" w:rsidR="00615D21" w:rsidRDefault="00615D21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Mediu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4EB9C" w14:textId="3AD3ECBB" w:rsidR="006C42D1" w:rsidRPr="000F2E5D" w:rsidRDefault="00F23FCF" w:rsidP="0059655D">
    <w:pPr>
      <w:pStyle w:val="Foot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DBC561" wp14:editId="14397981">
              <wp:simplePos x="0" y="0"/>
              <wp:positionH relativeFrom="column">
                <wp:posOffset>-381361</wp:posOffset>
              </wp:positionH>
              <wp:positionV relativeFrom="paragraph">
                <wp:posOffset>-360313</wp:posOffset>
              </wp:positionV>
              <wp:extent cx="491691" cy="304800"/>
              <wp:effectExtent l="0" t="0" r="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691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28FD9" w14:textId="5A8863B8" w:rsidR="0059655D" w:rsidRPr="0059655D" w:rsidRDefault="0059655D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261C7D">
                            <w:rPr>
                              <w:b/>
                              <w:noProof/>
                            </w:rPr>
                            <w:t>2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BC561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" filled="f" stroked="f" strokeweight=".5pt">
              <v:textbox>
                <w:txbxContent>
                  <w:p w14:paraId="18A28FD9" w14:textId="5A8863B8" w:rsidR="0059655D" w:rsidRPr="0059655D" w:rsidRDefault="0059655D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261C7D">
                      <w:rPr>
                        <w:b/>
                        <w:noProof/>
                      </w:rPr>
                      <w:t>2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EF6D52" wp14:editId="26A6DFBE">
              <wp:simplePos x="0" y="0"/>
              <wp:positionH relativeFrom="column">
                <wp:posOffset>191191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19050"/>
              <wp:wrapNone/>
              <wp:docPr id="51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AC16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569BEC25" id="Straight Connector 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" strokecolor="#ac162c" strokeweight="1pt">
              <v:stroke joinstyle="miter"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320C9CB" wp14:editId="0F58C020">
              <wp:simplePos x="0" y="0"/>
              <wp:positionH relativeFrom="column">
                <wp:posOffset>295854</wp:posOffset>
              </wp:positionH>
              <wp:positionV relativeFrom="paragraph">
                <wp:posOffset>-476885</wp:posOffset>
              </wp:positionV>
              <wp:extent cx="2054860" cy="516255"/>
              <wp:effectExtent l="0" t="0" r="0" b="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4860" cy="516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4D7241" w14:textId="5391FAEC" w:rsidR="00F23FCF" w:rsidRPr="00F23FCF" w:rsidRDefault="00EA08A4" w:rsidP="00F23FCF">
                          <w:pPr>
                            <w:pStyle w:val="FooterTXT"/>
                          </w:pPr>
                          <w:r>
                            <w:t>Агенција за стоковни резерви</w:t>
                          </w:r>
                        </w:p>
                        <w:p w14:paraId="13B6D8B4" w14:textId="17250D25" w:rsidR="00F23FCF" w:rsidRPr="00F23FCF" w:rsidRDefault="00F23FCF" w:rsidP="00F23FCF">
                          <w:pPr>
                            <w:pStyle w:val="FooterTXT"/>
                          </w:pPr>
                          <w:r w:rsidRPr="00F23FCF">
                            <w:t>Влада на 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20C9CB" id="Text Box 52" o:spid="_x0000_s1028" type="#_x0000_t202" style="position:absolute;left:0;text-align:left;margin-left:23.3pt;margin-top:-37.55pt;width:161.8pt;height:4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" filled="f" stroked="f" strokeweight=".5pt">
              <v:textbox>
                <w:txbxContent>
                  <w:p w14:paraId="554D7241" w14:textId="5391FAEC" w:rsidR="00F23FCF" w:rsidRPr="00F23FCF" w:rsidRDefault="00EA08A4" w:rsidP="00F23FCF">
                    <w:pPr>
                      <w:pStyle w:val="FooterTXT"/>
                    </w:pPr>
                    <w:r>
                      <w:t>Агенција за стоковни резерви</w:t>
                    </w:r>
                  </w:p>
                  <w:p w14:paraId="13B6D8B4" w14:textId="17250D25" w:rsidR="00F23FCF" w:rsidRPr="00F23FCF" w:rsidRDefault="00F23FCF" w:rsidP="00F23FCF">
                    <w:pPr>
                      <w:pStyle w:val="FooterTXT"/>
                    </w:pPr>
                    <w:r w:rsidRPr="00F23FCF">
                      <w:t>Влада на 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EEFAFE8" wp14:editId="147296CE">
              <wp:simplePos x="0" y="0"/>
              <wp:positionH relativeFrom="column">
                <wp:posOffset>2542596</wp:posOffset>
              </wp:positionH>
              <wp:positionV relativeFrom="paragraph">
                <wp:posOffset>-476885</wp:posOffset>
              </wp:positionV>
              <wp:extent cx="1622425" cy="516255"/>
              <wp:effectExtent l="0" t="0" r="0" b="0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2425" cy="516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0D56BF" w14:textId="46020A53" w:rsidR="00F23FCF" w:rsidRPr="00F23FCF" w:rsidRDefault="003C3AC5" w:rsidP="00F23FCF">
                          <w:pPr>
                            <w:pStyle w:val="FooterTXT"/>
                          </w:pPr>
                          <w:r>
                            <w:t>ул. „</w:t>
                          </w:r>
                          <w:r w:rsidR="00EA08A4">
                            <w:t>Орце Николов</w:t>
                          </w:r>
                          <w:r>
                            <w:t>“ бр.</w:t>
                          </w:r>
                          <w:r w:rsidR="00EA08A4">
                            <w:t xml:space="preserve"> 71</w:t>
                          </w:r>
                          <w:r>
                            <w:t xml:space="preserve">, </w:t>
                          </w:r>
                          <w:r w:rsidR="00F23FCF" w:rsidRPr="00F23FCF">
                            <w:t xml:space="preserve">Скопје </w:t>
                          </w:r>
                        </w:p>
                        <w:p w14:paraId="05E18DD4" w14:textId="44C5AE9C" w:rsidR="00F23FCF" w:rsidRPr="00F23FCF" w:rsidRDefault="00F23FCF" w:rsidP="00F23FCF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EFAFE8" id="Text Box 53" o:spid="_x0000_s1029" type="#_x0000_t202" style="position:absolute;left:0;text-align:left;margin-left:200.2pt;margin-top:-37.55pt;width:127.75pt;height:4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" filled="f" stroked="f" strokeweight=".5pt">
              <v:textbox>
                <w:txbxContent>
                  <w:p w14:paraId="320D56BF" w14:textId="46020A53" w:rsidR="00F23FCF" w:rsidRPr="00F23FCF" w:rsidRDefault="003C3AC5" w:rsidP="00F23FCF">
                    <w:pPr>
                      <w:pStyle w:val="FooterTXT"/>
                    </w:pPr>
                    <w:r>
                      <w:t>ул. „</w:t>
                    </w:r>
                    <w:r w:rsidR="00EA08A4">
                      <w:t>Орце Николов</w:t>
                    </w:r>
                    <w:r>
                      <w:t>“ бр.</w:t>
                    </w:r>
                    <w:r w:rsidR="00EA08A4">
                      <w:t xml:space="preserve"> 71</w:t>
                    </w:r>
                    <w:r>
                      <w:t xml:space="preserve">, </w:t>
                    </w:r>
                    <w:r w:rsidR="00F23FCF" w:rsidRPr="00F23FCF">
                      <w:t xml:space="preserve">Скопје </w:t>
                    </w:r>
                  </w:p>
                  <w:p w14:paraId="05E18DD4" w14:textId="44C5AE9C" w:rsidR="00F23FCF" w:rsidRPr="00F23FCF" w:rsidRDefault="00F23FCF" w:rsidP="00F23FCF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9379A19" wp14:editId="6F2D9AF2">
              <wp:simplePos x="0" y="0"/>
              <wp:positionH relativeFrom="column">
                <wp:posOffset>4335724</wp:posOffset>
              </wp:positionH>
              <wp:positionV relativeFrom="paragraph">
                <wp:posOffset>-477520</wp:posOffset>
              </wp:positionV>
              <wp:extent cx="1542415" cy="516255"/>
              <wp:effectExtent l="0" t="0" r="0" b="0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2415" cy="516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A3803F" w14:textId="0B5EC43F" w:rsidR="00F23FCF" w:rsidRPr="00F23FCF" w:rsidRDefault="00F23FCF" w:rsidP="00F23FCF">
                          <w:pPr>
                            <w:pStyle w:val="FooterTXT"/>
                          </w:pPr>
                          <w:r w:rsidRPr="00F23FCF">
                            <w:t>+389 2 31</w:t>
                          </w:r>
                          <w:r w:rsidR="00EA08A4">
                            <w:t>16</w:t>
                          </w:r>
                          <w:r w:rsidRPr="00F23FCF">
                            <w:t xml:space="preserve"> </w:t>
                          </w:r>
                          <w:r w:rsidR="00EA08A4">
                            <w:t>249</w:t>
                          </w:r>
                          <w:r w:rsidRPr="00F23FCF">
                            <w:t xml:space="preserve"> </w:t>
                          </w:r>
                        </w:p>
                        <w:p w14:paraId="2497AAEA" w14:textId="210E7F5C" w:rsidR="00F23FCF" w:rsidRPr="00F23FCF" w:rsidRDefault="00640528" w:rsidP="00F23FCF">
                          <w:pPr>
                            <w:pStyle w:val="FooterTXT"/>
                          </w:pPr>
                          <w:r>
                            <w:rPr>
                              <w:lang w:val="en-US"/>
                            </w:rPr>
                            <w:t>www.</w:t>
                          </w:r>
                          <w:r w:rsidR="00EA08A4">
                            <w:rPr>
                              <w:lang w:val="en-US"/>
                            </w:rPr>
                            <w:t>asr.gov.mk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79A19" id="Text Box 54" o:spid="_x0000_s1030" type="#_x0000_t202" style="position:absolute;left:0;text-align:left;margin-left:341.4pt;margin-top:-37.6pt;width:121.45pt;height:4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" filled="f" stroked="f" strokeweight=".5pt">
              <v:textbox>
                <w:txbxContent>
                  <w:p w14:paraId="0BA3803F" w14:textId="0B5EC43F" w:rsidR="00F23FCF" w:rsidRPr="00F23FCF" w:rsidRDefault="00F23FCF" w:rsidP="00F23FCF">
                    <w:pPr>
                      <w:pStyle w:val="FooterTXT"/>
                    </w:pPr>
                    <w:r w:rsidRPr="00F23FCF">
                      <w:t>+389 2 31</w:t>
                    </w:r>
                    <w:r w:rsidR="00EA08A4">
                      <w:t>16</w:t>
                    </w:r>
                    <w:r w:rsidRPr="00F23FCF">
                      <w:t xml:space="preserve"> </w:t>
                    </w:r>
                    <w:r w:rsidR="00EA08A4">
                      <w:t>249</w:t>
                    </w:r>
                    <w:r w:rsidRPr="00F23FCF">
                      <w:t xml:space="preserve"> </w:t>
                    </w:r>
                  </w:p>
                  <w:p w14:paraId="2497AAEA" w14:textId="210E7F5C" w:rsidR="00F23FCF" w:rsidRPr="00F23FCF" w:rsidRDefault="00640528" w:rsidP="00F23FCF">
                    <w:pPr>
                      <w:pStyle w:val="FooterTXT"/>
                    </w:pPr>
                    <w:r>
                      <w:rPr>
                        <w:lang w:val="en-US"/>
                      </w:rPr>
                      <w:t>www.</w:t>
                    </w:r>
                    <w:r w:rsidR="00EA08A4">
                      <w:rPr>
                        <w:lang w:val="en-US"/>
                      </w:rPr>
                      <w:t>asr.gov.mk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F2407" w14:textId="77777777" w:rsidR="00615D21" w:rsidRDefault="00615D21" w:rsidP="00DC5C24">
      <w:r>
        <w:separator/>
      </w:r>
    </w:p>
  </w:footnote>
  <w:footnote w:type="continuationSeparator" w:id="0">
    <w:p w14:paraId="3C15E86D" w14:textId="77777777" w:rsidR="00615D21" w:rsidRDefault="00615D21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40C68" w14:textId="5A1A169D" w:rsidR="00FE7404" w:rsidRPr="000F2E5D" w:rsidRDefault="00615D21" w:rsidP="00DC5C24">
    <w:r>
      <w:rPr>
        <w:noProof/>
        <w:lang w:val="en-GB"/>
      </w:rPr>
      <w:pict w14:anchorId="35E26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8C1FF" w14:textId="459B3CB4" w:rsidR="00DC5C24" w:rsidRDefault="00906251" w:rsidP="00001E20">
    <w:pPr>
      <w:jc w:val="cent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481163F" wp14:editId="1E1BF88C">
              <wp:simplePos x="0" y="0"/>
              <wp:positionH relativeFrom="column">
                <wp:posOffset>-152400</wp:posOffset>
              </wp:positionH>
              <wp:positionV relativeFrom="paragraph">
                <wp:posOffset>1178560</wp:posOffset>
              </wp:positionV>
              <wp:extent cx="6143625" cy="7429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3625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218751" w14:textId="205764EF" w:rsidR="003C3AC5" w:rsidRDefault="00BE7780" w:rsidP="003C3AC5">
                          <w:pPr>
                            <w:pStyle w:val="HeaderTXT"/>
                          </w:pPr>
                          <w:r>
                            <w:t xml:space="preserve">- </w:t>
                          </w:r>
                          <w:r w:rsidR="00EA08A4">
                            <w:t>АГЕНЦИЈА ЗА СТОКОВНИ РЕЗЕРВИ</w:t>
                          </w:r>
                          <w:r>
                            <w:t xml:space="preserve"> </w:t>
                          </w:r>
                          <w:r w:rsidR="008404F8">
                            <w:t>–</w:t>
                          </w:r>
                        </w:p>
                        <w:p w14:paraId="17BA69E7" w14:textId="69BF8578" w:rsidR="00906251" w:rsidRPr="007F254E" w:rsidRDefault="00906251" w:rsidP="00A10845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116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2pt;margin-top:92.8pt;width:483.75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" filled="f" stroked="f" strokeweight=".5pt">
              <v:textbox>
                <w:txbxContent>
                  <w:p w14:paraId="2C218751" w14:textId="205764EF" w:rsidR="003C3AC5" w:rsidRDefault="00BE7780" w:rsidP="003C3AC5">
                    <w:pPr>
                      <w:pStyle w:val="HeaderTXT"/>
                    </w:pPr>
                    <w:r>
                      <w:t xml:space="preserve">- </w:t>
                    </w:r>
                    <w:r w:rsidR="00EA08A4">
                      <w:t>АГЕНЦИЈА ЗА СТОКОВНИ РЕЗЕРВИ</w:t>
                    </w:r>
                    <w:r>
                      <w:t xml:space="preserve"> </w:t>
                    </w:r>
                    <w:r w:rsidR="008404F8">
                      <w:t>–</w:t>
                    </w:r>
                  </w:p>
                  <w:p w14:paraId="17BA69E7" w14:textId="69BF8578" w:rsidR="00906251" w:rsidRPr="007F254E" w:rsidRDefault="00906251" w:rsidP="00A10845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 w:rsidR="00001E20">
      <w:rPr>
        <w:noProof/>
        <w:lang w:val="en-GB"/>
      </w:rPr>
      <w:drawing>
        <wp:inline distT="0" distB="0" distL="0" distR="0" wp14:anchorId="3E46409B" wp14:editId="0029C7C8">
          <wp:extent cx="3200400" cy="118566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RSM_H_C_M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1185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73C165" w14:textId="6F74A991" w:rsidR="00906251" w:rsidRDefault="00615D21" w:rsidP="00001E20">
    <w:pPr>
      <w:jc w:val="center"/>
    </w:pPr>
    <w:r>
      <w:rPr>
        <w:noProof/>
        <w:lang w:val="en-GB"/>
      </w:rPr>
      <w:pict w14:anchorId="7E223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99.5pt;width:457.3pt;height:482.4pt;z-index:-251633664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9D362" w14:textId="7181E5D1" w:rsidR="00FE7404" w:rsidRPr="000F2E5D" w:rsidRDefault="00615D21" w:rsidP="00DC5C24">
    <w:r>
      <w:rPr>
        <w:noProof/>
        <w:lang w:val="en-GB"/>
      </w:rPr>
      <w:pict w14:anchorId="1F5A8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91F5B"/>
    <w:multiLevelType w:val="hybridMultilevel"/>
    <w:tmpl w:val="2B188252"/>
    <w:lvl w:ilvl="0" w:tplc="24042E22">
      <w:numFmt w:val="bullet"/>
      <w:lvlText w:val="-"/>
      <w:lvlJc w:val="left"/>
      <w:pPr>
        <w:ind w:left="720" w:hanging="360"/>
      </w:pPr>
      <w:rPr>
        <w:rFonts w:ascii="StobiSerif Medium" w:eastAsia="Times New Roman" w:hAnsi="StobiSerif Medium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06FC7"/>
    <w:multiLevelType w:val="hybridMultilevel"/>
    <w:tmpl w:val="09E4A9BA"/>
    <w:lvl w:ilvl="0" w:tplc="18F2635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5DFC4FAD"/>
    <w:multiLevelType w:val="hybridMultilevel"/>
    <w:tmpl w:val="F946AC4A"/>
    <w:lvl w:ilvl="0" w:tplc="1190139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5"/>
  </w:num>
  <w:num w:numId="14">
    <w:abstractNumId w:val="16"/>
  </w:num>
  <w:num w:numId="15">
    <w:abstractNumId w:val="11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49"/>
    <w:rsid w:val="00001514"/>
    <w:rsid w:val="000019FD"/>
    <w:rsid w:val="00001E20"/>
    <w:rsid w:val="00002503"/>
    <w:rsid w:val="000030D1"/>
    <w:rsid w:val="00011F23"/>
    <w:rsid w:val="0001539F"/>
    <w:rsid w:val="00015F9C"/>
    <w:rsid w:val="00021B2A"/>
    <w:rsid w:val="00022233"/>
    <w:rsid w:val="00035379"/>
    <w:rsid w:val="0003569F"/>
    <w:rsid w:val="00035845"/>
    <w:rsid w:val="0003592F"/>
    <w:rsid w:val="0003754D"/>
    <w:rsid w:val="000413E7"/>
    <w:rsid w:val="000414DD"/>
    <w:rsid w:val="00042989"/>
    <w:rsid w:val="00043218"/>
    <w:rsid w:val="000440A2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C07EB"/>
    <w:rsid w:val="000C2208"/>
    <w:rsid w:val="000C28D5"/>
    <w:rsid w:val="000D0BC8"/>
    <w:rsid w:val="000D124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0F513A"/>
    <w:rsid w:val="0010267F"/>
    <w:rsid w:val="00103599"/>
    <w:rsid w:val="001042B5"/>
    <w:rsid w:val="00106CD6"/>
    <w:rsid w:val="00106EB2"/>
    <w:rsid w:val="00106FEB"/>
    <w:rsid w:val="0010778B"/>
    <w:rsid w:val="001078A2"/>
    <w:rsid w:val="0011127D"/>
    <w:rsid w:val="0011209E"/>
    <w:rsid w:val="00112F2F"/>
    <w:rsid w:val="00113B68"/>
    <w:rsid w:val="001142F8"/>
    <w:rsid w:val="001159BC"/>
    <w:rsid w:val="001167B7"/>
    <w:rsid w:val="00122219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536D"/>
    <w:rsid w:val="00147B44"/>
    <w:rsid w:val="00153CBE"/>
    <w:rsid w:val="00153DF0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802AB"/>
    <w:rsid w:val="001807F7"/>
    <w:rsid w:val="00180B7B"/>
    <w:rsid w:val="00180BEC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2134"/>
    <w:rsid w:val="001B4B6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576F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150EC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266A"/>
    <w:rsid w:val="0024602F"/>
    <w:rsid w:val="00251D83"/>
    <w:rsid w:val="00252864"/>
    <w:rsid w:val="002609C0"/>
    <w:rsid w:val="00261C7D"/>
    <w:rsid w:val="002651CC"/>
    <w:rsid w:val="00266C54"/>
    <w:rsid w:val="002714F2"/>
    <w:rsid w:val="00271C6D"/>
    <w:rsid w:val="00272403"/>
    <w:rsid w:val="002724D2"/>
    <w:rsid w:val="00273D0C"/>
    <w:rsid w:val="00275A53"/>
    <w:rsid w:val="00275B37"/>
    <w:rsid w:val="00275B77"/>
    <w:rsid w:val="00276661"/>
    <w:rsid w:val="00277A97"/>
    <w:rsid w:val="0028317D"/>
    <w:rsid w:val="00293A36"/>
    <w:rsid w:val="00293CD0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32F3"/>
    <w:rsid w:val="002C533E"/>
    <w:rsid w:val="002D055A"/>
    <w:rsid w:val="002D2CD1"/>
    <w:rsid w:val="002D2FAE"/>
    <w:rsid w:val="002D5239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E7F58"/>
    <w:rsid w:val="002F05A5"/>
    <w:rsid w:val="002F12E5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9AA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1DAF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1EE"/>
    <w:rsid w:val="003565FD"/>
    <w:rsid w:val="00362F3A"/>
    <w:rsid w:val="003649B8"/>
    <w:rsid w:val="0036733D"/>
    <w:rsid w:val="00367AE4"/>
    <w:rsid w:val="00370ACF"/>
    <w:rsid w:val="0037394C"/>
    <w:rsid w:val="00375079"/>
    <w:rsid w:val="00376AD4"/>
    <w:rsid w:val="0038599F"/>
    <w:rsid w:val="00386382"/>
    <w:rsid w:val="0038648B"/>
    <w:rsid w:val="00387CF7"/>
    <w:rsid w:val="003906C3"/>
    <w:rsid w:val="003921B3"/>
    <w:rsid w:val="003942BB"/>
    <w:rsid w:val="00394857"/>
    <w:rsid w:val="003A58EA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D0DE0"/>
    <w:rsid w:val="003D4B2F"/>
    <w:rsid w:val="003D5009"/>
    <w:rsid w:val="003D5445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67A"/>
    <w:rsid w:val="003F5FB2"/>
    <w:rsid w:val="003F652E"/>
    <w:rsid w:val="003F6816"/>
    <w:rsid w:val="003F7F9D"/>
    <w:rsid w:val="00400713"/>
    <w:rsid w:val="0040447B"/>
    <w:rsid w:val="00405D6C"/>
    <w:rsid w:val="00405ECF"/>
    <w:rsid w:val="00406209"/>
    <w:rsid w:val="0041105D"/>
    <w:rsid w:val="00412EFA"/>
    <w:rsid w:val="00414062"/>
    <w:rsid w:val="00414CDE"/>
    <w:rsid w:val="0042743A"/>
    <w:rsid w:val="00432203"/>
    <w:rsid w:val="00434FA3"/>
    <w:rsid w:val="00436EBF"/>
    <w:rsid w:val="004408E6"/>
    <w:rsid w:val="004436BA"/>
    <w:rsid w:val="00446B71"/>
    <w:rsid w:val="00453021"/>
    <w:rsid w:val="0045689F"/>
    <w:rsid w:val="00457021"/>
    <w:rsid w:val="00460846"/>
    <w:rsid w:val="0046135C"/>
    <w:rsid w:val="004627B8"/>
    <w:rsid w:val="00463381"/>
    <w:rsid w:val="00467534"/>
    <w:rsid w:val="00470B40"/>
    <w:rsid w:val="00473501"/>
    <w:rsid w:val="00474938"/>
    <w:rsid w:val="00474BFA"/>
    <w:rsid w:val="00474D0D"/>
    <w:rsid w:val="00477358"/>
    <w:rsid w:val="00480345"/>
    <w:rsid w:val="004805A6"/>
    <w:rsid w:val="00482735"/>
    <w:rsid w:val="0048687F"/>
    <w:rsid w:val="00487AD1"/>
    <w:rsid w:val="00490EA7"/>
    <w:rsid w:val="00491338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DFF"/>
    <w:rsid w:val="004C73C8"/>
    <w:rsid w:val="004D2DDA"/>
    <w:rsid w:val="004D5837"/>
    <w:rsid w:val="004E2523"/>
    <w:rsid w:val="004E4592"/>
    <w:rsid w:val="004E6397"/>
    <w:rsid w:val="004E712E"/>
    <w:rsid w:val="004F4B44"/>
    <w:rsid w:val="004F6133"/>
    <w:rsid w:val="004F754C"/>
    <w:rsid w:val="004F7B2B"/>
    <w:rsid w:val="00500FE9"/>
    <w:rsid w:val="00501093"/>
    <w:rsid w:val="0050230D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35F06"/>
    <w:rsid w:val="005408A7"/>
    <w:rsid w:val="0054141A"/>
    <w:rsid w:val="0054246C"/>
    <w:rsid w:val="005440D1"/>
    <w:rsid w:val="00547F59"/>
    <w:rsid w:val="00550992"/>
    <w:rsid w:val="0055550B"/>
    <w:rsid w:val="00566FD3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09F2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14A59"/>
    <w:rsid w:val="00615D21"/>
    <w:rsid w:val="0062089E"/>
    <w:rsid w:val="00622765"/>
    <w:rsid w:val="00622833"/>
    <w:rsid w:val="00627F98"/>
    <w:rsid w:val="0063013A"/>
    <w:rsid w:val="00630CF4"/>
    <w:rsid w:val="00632C52"/>
    <w:rsid w:val="00633D01"/>
    <w:rsid w:val="00635F22"/>
    <w:rsid w:val="00635F8F"/>
    <w:rsid w:val="0063755A"/>
    <w:rsid w:val="00640528"/>
    <w:rsid w:val="0064344D"/>
    <w:rsid w:val="00644185"/>
    <w:rsid w:val="00650646"/>
    <w:rsid w:val="00651DE0"/>
    <w:rsid w:val="00654330"/>
    <w:rsid w:val="00655D23"/>
    <w:rsid w:val="00661E32"/>
    <w:rsid w:val="006659A4"/>
    <w:rsid w:val="006666AE"/>
    <w:rsid w:val="00666DD7"/>
    <w:rsid w:val="006714CC"/>
    <w:rsid w:val="006834EF"/>
    <w:rsid w:val="006838E4"/>
    <w:rsid w:val="006865CF"/>
    <w:rsid w:val="00687367"/>
    <w:rsid w:val="006879FF"/>
    <w:rsid w:val="006923AD"/>
    <w:rsid w:val="00693DEE"/>
    <w:rsid w:val="006A1AD2"/>
    <w:rsid w:val="006A248D"/>
    <w:rsid w:val="006B1580"/>
    <w:rsid w:val="006B1E2E"/>
    <w:rsid w:val="006B2357"/>
    <w:rsid w:val="006B2A08"/>
    <w:rsid w:val="006B4AB3"/>
    <w:rsid w:val="006B5EC1"/>
    <w:rsid w:val="006C35E9"/>
    <w:rsid w:val="006C42D1"/>
    <w:rsid w:val="006C4ACE"/>
    <w:rsid w:val="006C5662"/>
    <w:rsid w:val="006D030C"/>
    <w:rsid w:val="006D3724"/>
    <w:rsid w:val="006D56CE"/>
    <w:rsid w:val="006D7E08"/>
    <w:rsid w:val="006E0438"/>
    <w:rsid w:val="006E42AD"/>
    <w:rsid w:val="006F0F81"/>
    <w:rsid w:val="006F220C"/>
    <w:rsid w:val="006F23B7"/>
    <w:rsid w:val="006F5C2E"/>
    <w:rsid w:val="006F65F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464AB"/>
    <w:rsid w:val="00750298"/>
    <w:rsid w:val="0075212D"/>
    <w:rsid w:val="007523BB"/>
    <w:rsid w:val="00752626"/>
    <w:rsid w:val="00753567"/>
    <w:rsid w:val="00755920"/>
    <w:rsid w:val="007610D3"/>
    <w:rsid w:val="00764126"/>
    <w:rsid w:val="00774C76"/>
    <w:rsid w:val="00775229"/>
    <w:rsid w:val="007809AD"/>
    <w:rsid w:val="00782611"/>
    <w:rsid w:val="007838AD"/>
    <w:rsid w:val="00784DC5"/>
    <w:rsid w:val="00786BDA"/>
    <w:rsid w:val="00793DF8"/>
    <w:rsid w:val="007969BE"/>
    <w:rsid w:val="00797B18"/>
    <w:rsid w:val="007A7102"/>
    <w:rsid w:val="007B0E6E"/>
    <w:rsid w:val="007B29EB"/>
    <w:rsid w:val="007B3E13"/>
    <w:rsid w:val="007C05BC"/>
    <w:rsid w:val="007C1E57"/>
    <w:rsid w:val="007C55FF"/>
    <w:rsid w:val="007C6D54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54E"/>
    <w:rsid w:val="007F2DFD"/>
    <w:rsid w:val="007F43E3"/>
    <w:rsid w:val="007F7EDE"/>
    <w:rsid w:val="0080056B"/>
    <w:rsid w:val="0080154A"/>
    <w:rsid w:val="008027FE"/>
    <w:rsid w:val="008035C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92F"/>
    <w:rsid w:val="00827E9F"/>
    <w:rsid w:val="008320C2"/>
    <w:rsid w:val="00832209"/>
    <w:rsid w:val="00832C65"/>
    <w:rsid w:val="008404F8"/>
    <w:rsid w:val="00842858"/>
    <w:rsid w:val="00844191"/>
    <w:rsid w:val="0084686B"/>
    <w:rsid w:val="00847D2C"/>
    <w:rsid w:val="00850723"/>
    <w:rsid w:val="00850F6A"/>
    <w:rsid w:val="008515D0"/>
    <w:rsid w:val="00854245"/>
    <w:rsid w:val="008620A1"/>
    <w:rsid w:val="00867CE5"/>
    <w:rsid w:val="008750C9"/>
    <w:rsid w:val="00875597"/>
    <w:rsid w:val="00876F0E"/>
    <w:rsid w:val="0087715B"/>
    <w:rsid w:val="008802D6"/>
    <w:rsid w:val="00881FD6"/>
    <w:rsid w:val="00885B97"/>
    <w:rsid w:val="0089103A"/>
    <w:rsid w:val="00891511"/>
    <w:rsid w:val="00892100"/>
    <w:rsid w:val="0089326A"/>
    <w:rsid w:val="00893496"/>
    <w:rsid w:val="008945F9"/>
    <w:rsid w:val="00896016"/>
    <w:rsid w:val="00897700"/>
    <w:rsid w:val="008A281C"/>
    <w:rsid w:val="008A48BD"/>
    <w:rsid w:val="008B15B9"/>
    <w:rsid w:val="008B2B1A"/>
    <w:rsid w:val="008B375D"/>
    <w:rsid w:val="008C0799"/>
    <w:rsid w:val="008C38E0"/>
    <w:rsid w:val="008C3EB6"/>
    <w:rsid w:val="008C4AA2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1E8E"/>
    <w:rsid w:val="008E29C1"/>
    <w:rsid w:val="008E552D"/>
    <w:rsid w:val="008E596A"/>
    <w:rsid w:val="008E6F84"/>
    <w:rsid w:val="008F29B9"/>
    <w:rsid w:val="008F425F"/>
    <w:rsid w:val="008F49CB"/>
    <w:rsid w:val="008F4E44"/>
    <w:rsid w:val="008F7CBC"/>
    <w:rsid w:val="00902A73"/>
    <w:rsid w:val="00904B31"/>
    <w:rsid w:val="00906251"/>
    <w:rsid w:val="00913CAC"/>
    <w:rsid w:val="0091424E"/>
    <w:rsid w:val="00920FE1"/>
    <w:rsid w:val="00923914"/>
    <w:rsid w:val="00923CCD"/>
    <w:rsid w:val="00924307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1E5C"/>
    <w:rsid w:val="009534B1"/>
    <w:rsid w:val="009540E4"/>
    <w:rsid w:val="00954388"/>
    <w:rsid w:val="00955363"/>
    <w:rsid w:val="009561ED"/>
    <w:rsid w:val="00956663"/>
    <w:rsid w:val="00956A9B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4F74"/>
    <w:rsid w:val="00A05C8F"/>
    <w:rsid w:val="00A071F1"/>
    <w:rsid w:val="00A1070F"/>
    <w:rsid w:val="00A10845"/>
    <w:rsid w:val="00A10A32"/>
    <w:rsid w:val="00A10AB0"/>
    <w:rsid w:val="00A12793"/>
    <w:rsid w:val="00A13A49"/>
    <w:rsid w:val="00A13D08"/>
    <w:rsid w:val="00A14E9B"/>
    <w:rsid w:val="00A22B0A"/>
    <w:rsid w:val="00A317C7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9DD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6228"/>
    <w:rsid w:val="00A77116"/>
    <w:rsid w:val="00A870D1"/>
    <w:rsid w:val="00A87A9C"/>
    <w:rsid w:val="00A90965"/>
    <w:rsid w:val="00A9460A"/>
    <w:rsid w:val="00AA11B7"/>
    <w:rsid w:val="00AA61D0"/>
    <w:rsid w:val="00AB696E"/>
    <w:rsid w:val="00AB6F09"/>
    <w:rsid w:val="00AB798E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432E"/>
    <w:rsid w:val="00AD78CB"/>
    <w:rsid w:val="00AE0B00"/>
    <w:rsid w:val="00AE2771"/>
    <w:rsid w:val="00AE37F0"/>
    <w:rsid w:val="00AE48DC"/>
    <w:rsid w:val="00AE6519"/>
    <w:rsid w:val="00AE65F7"/>
    <w:rsid w:val="00AE6F20"/>
    <w:rsid w:val="00AF13BC"/>
    <w:rsid w:val="00AF2284"/>
    <w:rsid w:val="00AF3DA7"/>
    <w:rsid w:val="00AF47FC"/>
    <w:rsid w:val="00B00EFD"/>
    <w:rsid w:val="00B02BAE"/>
    <w:rsid w:val="00B033A5"/>
    <w:rsid w:val="00B03FB7"/>
    <w:rsid w:val="00B07FD5"/>
    <w:rsid w:val="00B10127"/>
    <w:rsid w:val="00B11203"/>
    <w:rsid w:val="00B11A29"/>
    <w:rsid w:val="00B12382"/>
    <w:rsid w:val="00B12F12"/>
    <w:rsid w:val="00B17D37"/>
    <w:rsid w:val="00B21494"/>
    <w:rsid w:val="00B23987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3434"/>
    <w:rsid w:val="00B65A2E"/>
    <w:rsid w:val="00B6605C"/>
    <w:rsid w:val="00B72EE0"/>
    <w:rsid w:val="00B73958"/>
    <w:rsid w:val="00B762E8"/>
    <w:rsid w:val="00B765C2"/>
    <w:rsid w:val="00B766CE"/>
    <w:rsid w:val="00B82AE7"/>
    <w:rsid w:val="00B83740"/>
    <w:rsid w:val="00B83847"/>
    <w:rsid w:val="00B85453"/>
    <w:rsid w:val="00B91B04"/>
    <w:rsid w:val="00B923DC"/>
    <w:rsid w:val="00B925B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30C7"/>
    <w:rsid w:val="00BD3F4E"/>
    <w:rsid w:val="00BD40E7"/>
    <w:rsid w:val="00BD4745"/>
    <w:rsid w:val="00BE0FC1"/>
    <w:rsid w:val="00BE269D"/>
    <w:rsid w:val="00BE32AB"/>
    <w:rsid w:val="00BE60E3"/>
    <w:rsid w:val="00BE7780"/>
    <w:rsid w:val="00BF2540"/>
    <w:rsid w:val="00BF278D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4B76"/>
    <w:rsid w:val="00C172A0"/>
    <w:rsid w:val="00C17644"/>
    <w:rsid w:val="00C17B72"/>
    <w:rsid w:val="00C203D3"/>
    <w:rsid w:val="00C205DA"/>
    <w:rsid w:val="00C209E8"/>
    <w:rsid w:val="00C232C3"/>
    <w:rsid w:val="00C23320"/>
    <w:rsid w:val="00C2380E"/>
    <w:rsid w:val="00C23980"/>
    <w:rsid w:val="00C241B9"/>
    <w:rsid w:val="00C2422C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5647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37A"/>
    <w:rsid w:val="00CA3EE8"/>
    <w:rsid w:val="00CA47F9"/>
    <w:rsid w:val="00CA4EE5"/>
    <w:rsid w:val="00CB151D"/>
    <w:rsid w:val="00CB6B68"/>
    <w:rsid w:val="00CC096F"/>
    <w:rsid w:val="00CC19EB"/>
    <w:rsid w:val="00CC29F3"/>
    <w:rsid w:val="00CD0363"/>
    <w:rsid w:val="00CD0834"/>
    <w:rsid w:val="00CD5537"/>
    <w:rsid w:val="00CD6DFD"/>
    <w:rsid w:val="00CE0DB7"/>
    <w:rsid w:val="00CE1F2C"/>
    <w:rsid w:val="00CE28F2"/>
    <w:rsid w:val="00CE32B4"/>
    <w:rsid w:val="00CE3E8E"/>
    <w:rsid w:val="00CF032E"/>
    <w:rsid w:val="00CF5ED5"/>
    <w:rsid w:val="00CF7496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20BF7"/>
    <w:rsid w:val="00D2132C"/>
    <w:rsid w:val="00D22225"/>
    <w:rsid w:val="00D22DC6"/>
    <w:rsid w:val="00D233E2"/>
    <w:rsid w:val="00D23A8F"/>
    <w:rsid w:val="00D265C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69AE"/>
    <w:rsid w:val="00D67F4F"/>
    <w:rsid w:val="00D712A7"/>
    <w:rsid w:val="00D75D63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3729"/>
    <w:rsid w:val="00DB4DB1"/>
    <w:rsid w:val="00DB68BE"/>
    <w:rsid w:val="00DB6B51"/>
    <w:rsid w:val="00DB6DB4"/>
    <w:rsid w:val="00DB794B"/>
    <w:rsid w:val="00DC0847"/>
    <w:rsid w:val="00DC34A9"/>
    <w:rsid w:val="00DC4404"/>
    <w:rsid w:val="00DC5C24"/>
    <w:rsid w:val="00DC5E13"/>
    <w:rsid w:val="00DD0BC0"/>
    <w:rsid w:val="00DD56C2"/>
    <w:rsid w:val="00DE02E5"/>
    <w:rsid w:val="00DE7347"/>
    <w:rsid w:val="00DE7D11"/>
    <w:rsid w:val="00DF12C2"/>
    <w:rsid w:val="00DF1E02"/>
    <w:rsid w:val="00DF4611"/>
    <w:rsid w:val="00DF4BB0"/>
    <w:rsid w:val="00DF4EEA"/>
    <w:rsid w:val="00DF4FD1"/>
    <w:rsid w:val="00DF6549"/>
    <w:rsid w:val="00DF68E5"/>
    <w:rsid w:val="00DF74CB"/>
    <w:rsid w:val="00E00000"/>
    <w:rsid w:val="00E04729"/>
    <w:rsid w:val="00E06EA5"/>
    <w:rsid w:val="00E100FE"/>
    <w:rsid w:val="00E11847"/>
    <w:rsid w:val="00E11DF9"/>
    <w:rsid w:val="00E11F42"/>
    <w:rsid w:val="00E128D2"/>
    <w:rsid w:val="00E1430E"/>
    <w:rsid w:val="00E143F9"/>
    <w:rsid w:val="00E159D0"/>
    <w:rsid w:val="00E1749F"/>
    <w:rsid w:val="00E2502D"/>
    <w:rsid w:val="00E25D83"/>
    <w:rsid w:val="00E25DA5"/>
    <w:rsid w:val="00E27D94"/>
    <w:rsid w:val="00E30C1C"/>
    <w:rsid w:val="00E33A10"/>
    <w:rsid w:val="00E351D3"/>
    <w:rsid w:val="00E4186C"/>
    <w:rsid w:val="00E42C95"/>
    <w:rsid w:val="00E43441"/>
    <w:rsid w:val="00E44B12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779A7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8A4"/>
    <w:rsid w:val="00EA2EA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2658"/>
    <w:rsid w:val="00ED3C8C"/>
    <w:rsid w:val="00ED4E7A"/>
    <w:rsid w:val="00ED5E2F"/>
    <w:rsid w:val="00ED78C8"/>
    <w:rsid w:val="00EE0688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73E4"/>
    <w:rsid w:val="00F211BA"/>
    <w:rsid w:val="00F22720"/>
    <w:rsid w:val="00F2273D"/>
    <w:rsid w:val="00F23A64"/>
    <w:rsid w:val="00F23A9B"/>
    <w:rsid w:val="00F23FCF"/>
    <w:rsid w:val="00F24B46"/>
    <w:rsid w:val="00F25214"/>
    <w:rsid w:val="00F31702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44BD"/>
    <w:rsid w:val="00F550A7"/>
    <w:rsid w:val="00F575C9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060"/>
    <w:rsid w:val="00F85438"/>
    <w:rsid w:val="00F90858"/>
    <w:rsid w:val="00F90BB0"/>
    <w:rsid w:val="00F95079"/>
    <w:rsid w:val="00FA68CB"/>
    <w:rsid w:val="00FA6BFE"/>
    <w:rsid w:val="00FB0189"/>
    <w:rsid w:val="00FB06DC"/>
    <w:rsid w:val="00FB29FA"/>
    <w:rsid w:val="00FB4DF7"/>
    <w:rsid w:val="00FB5301"/>
    <w:rsid w:val="00FB6349"/>
    <w:rsid w:val="00FB692D"/>
    <w:rsid w:val="00FB7D42"/>
    <w:rsid w:val="00FC0C33"/>
    <w:rsid w:val="00FC6818"/>
    <w:rsid w:val="00FD7B2A"/>
    <w:rsid w:val="00FD7C03"/>
    <w:rsid w:val="00FD7FE8"/>
    <w:rsid w:val="00FE2414"/>
    <w:rsid w:val="00FE2C38"/>
    <w:rsid w:val="00FE4BF7"/>
    <w:rsid w:val="00FE7404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,"/>
  <w:listSeparator w:val=";"/>
  <w14:docId w14:val="2EF0F849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A76228"/>
    <w:pPr>
      <w:ind w:left="360"/>
      <w:jc w:val="left"/>
    </w:pPr>
    <w:rPr>
      <w:rFonts w:ascii="StobiSerif Regular" w:hAnsi="StobiSerif Regular"/>
      <w:sz w:val="22"/>
      <w:szCs w:val="22"/>
    </w:rPr>
  </w:style>
  <w:style w:type="paragraph" w:customStyle="1" w:styleId="a0">
    <w:name w:val="Субтекст"/>
    <w:basedOn w:val="a"/>
    <w:link w:val="Char1"/>
    <w:qFormat/>
    <w:rsid w:val="00640528"/>
    <w:rPr>
      <w:b/>
      <w:sz w:val="16"/>
    </w:rPr>
  </w:style>
  <w:style w:type="character" w:customStyle="1" w:styleId="Char0">
    <w:name w:val="Болд текст Char"/>
    <w:basedOn w:val="Heading1Char"/>
    <w:link w:val="a"/>
    <w:rsid w:val="00A76228"/>
    <w:rPr>
      <w:rFonts w:ascii="StobiSerif Regular" w:hAnsi="StobiSerif Regular"/>
      <w:b w:val="0"/>
      <w:sz w:val="22"/>
      <w:szCs w:val="22"/>
      <w:lang w:val="mk-MK"/>
    </w:rPr>
  </w:style>
  <w:style w:type="character" w:customStyle="1" w:styleId="Char1">
    <w:name w:val="Субтекст Char"/>
    <w:basedOn w:val="Char0"/>
    <w:link w:val="a0"/>
    <w:rsid w:val="00640528"/>
    <w:rPr>
      <w:rFonts w:ascii="StobiSerif Medium" w:hAnsi="StobiSerif Medium"/>
      <w:b/>
      <w:sz w:val="16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9B00B-C20E-4A49-B82A-1549F19A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22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borce klincarov</cp:lastModifiedBy>
  <cp:revision>7</cp:revision>
  <cp:lastPrinted>2021-02-04T12:06:00Z</cp:lastPrinted>
  <dcterms:created xsi:type="dcterms:W3CDTF">2024-01-26T09:59:00Z</dcterms:created>
  <dcterms:modified xsi:type="dcterms:W3CDTF">2024-02-13T13:26:00Z</dcterms:modified>
</cp:coreProperties>
</file>